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0" w:rsidRPr="003571E3" w:rsidRDefault="00C546E0" w:rsidP="00C546E0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>
        <w:rPr>
          <w:b/>
        </w:rPr>
        <w:t>EMISSÃO DE CARTÃO DE IDENTIFICAÇÃO DE OPERADOR (VENDEDOR) HABILITADO</w:t>
      </w:r>
      <w:r w:rsidRPr="003571E3">
        <w:rPr>
          <w:b/>
        </w:rPr>
        <w:t xml:space="preserve"> DE </w:t>
      </w:r>
    </w:p>
    <w:p w:rsidR="00C546E0" w:rsidRPr="003571E3" w:rsidRDefault="00C546E0" w:rsidP="00C546E0">
      <w:pPr>
        <w:pStyle w:val="Corpodetexto"/>
        <w:outlineLvl w:val="0"/>
        <w:rPr>
          <w:b/>
        </w:rPr>
      </w:pPr>
      <w:r w:rsidRPr="003571E3">
        <w:rPr>
          <w:b/>
        </w:rPr>
        <w:t>PRODUTOS FITOFARMACÊUTICOS</w:t>
      </w:r>
    </w:p>
    <w:p w:rsidR="00C546E0" w:rsidRPr="003571E3" w:rsidRDefault="00C546E0" w:rsidP="00C546E0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C546E0" w:rsidRPr="00F80A22" w:rsidRDefault="00C546E0" w:rsidP="00C546E0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C546E0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Director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C546E0" w:rsidRPr="00F80A22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6E0" w:rsidRPr="00EA6FC1" w:rsidRDefault="00C546E0" w:rsidP="00C546E0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_____________________________________________________ Código Postal _____ - 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>___,</w:t>
      </w:r>
      <w:r>
        <w:rPr>
          <w:rFonts w:ascii="Verdana" w:hAnsi="Verdana"/>
          <w:sz w:val="22"/>
          <w:szCs w:val="22"/>
        </w:rPr>
        <w:t xml:space="preserve"> contato telefónico _______________</w:t>
      </w:r>
      <w:r w:rsidRPr="00EA6FC1">
        <w:rPr>
          <w:rFonts w:ascii="Verdana" w:hAnsi="Verdana"/>
          <w:sz w:val="22"/>
          <w:szCs w:val="22"/>
        </w:rPr>
        <w:t xml:space="preserve"> vem, </w:t>
      </w:r>
      <w:r>
        <w:rPr>
          <w:rFonts w:ascii="Verdana" w:hAnsi="Verdana"/>
          <w:sz w:val="22"/>
          <w:szCs w:val="22"/>
        </w:rPr>
        <w:t>ao abrigo da Lei n.º 26/2013</w:t>
      </w:r>
      <w:r w:rsidRPr="00EA6FC1">
        <w:rPr>
          <w:rFonts w:ascii="Verdana" w:hAnsi="Verdana"/>
          <w:sz w:val="22"/>
          <w:szCs w:val="22"/>
        </w:rPr>
        <w:t xml:space="preserve">, de </w:t>
      </w:r>
      <w:r>
        <w:rPr>
          <w:rFonts w:ascii="Verdana" w:hAnsi="Verdana"/>
          <w:sz w:val="22"/>
          <w:szCs w:val="22"/>
        </w:rPr>
        <w:t>11 de 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>que lhe seja atribuído um cartão de identificação personalizado,</w:t>
      </w:r>
      <w:r w:rsidRPr="00EA6FC1">
        <w:rPr>
          <w:rFonts w:ascii="Verdana" w:hAnsi="Verdana"/>
          <w:sz w:val="22"/>
          <w:szCs w:val="22"/>
        </w:rPr>
        <w:t xml:space="preserve"> pelo que junto envia os documentos abaixo assinalados.</w:t>
      </w:r>
    </w:p>
    <w:p w:rsidR="00C546E0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C546E0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C546E0" w:rsidRPr="00EA6FC1" w:rsidRDefault="00C546E0" w:rsidP="00C546E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C546E0" w:rsidRPr="00EA6FC1" w:rsidRDefault="00C546E0" w:rsidP="00C546E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546E0" w:rsidRPr="00EA6FC1" w:rsidRDefault="00C546E0" w:rsidP="00C546E0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C546E0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6E0" w:rsidRPr="00EA6FC1" w:rsidRDefault="00C546E0" w:rsidP="00C546E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C546E0" w:rsidRPr="00B11084" w:rsidRDefault="00C546E0" w:rsidP="00C546E0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Anexos:</w:t>
      </w:r>
    </w:p>
    <w:p w:rsidR="00C546E0" w:rsidRPr="00B11084" w:rsidRDefault="00C546E0" w:rsidP="00C546E0">
      <w:pPr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bookmarkStart w:id="0" w:name="A"/>
      <w:r>
        <w:rPr>
          <w:rFonts w:ascii="Arial" w:hAnsi="Arial" w:cs="Arial"/>
          <w:sz w:val="18"/>
          <w:szCs w:val="18"/>
        </w:rPr>
        <w:t>Cópia de certificado de a</w:t>
      </w:r>
      <w:r w:rsidRPr="00750CEC">
        <w:rPr>
          <w:rFonts w:ascii="Arial" w:hAnsi="Arial" w:cs="Arial"/>
          <w:sz w:val="18"/>
          <w:szCs w:val="18"/>
        </w:rPr>
        <w:t>ção de formação específica</w:t>
      </w:r>
      <w:bookmarkEnd w:id="0"/>
      <w:r>
        <w:rPr>
          <w:rFonts w:ascii="Arial" w:hAnsi="Arial" w:cs="Arial"/>
          <w:bCs/>
          <w:sz w:val="18"/>
          <w:szCs w:val="18"/>
        </w:rPr>
        <w:t>;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Cópia de documentos comprovativos de habilitação (</w:t>
      </w:r>
      <w:r w:rsidRPr="00750CEC">
        <w:rPr>
          <w:rFonts w:ascii="Arial" w:hAnsi="Arial" w:cs="Arial"/>
          <w:sz w:val="18"/>
          <w:szCs w:val="18"/>
        </w:rPr>
        <w:t>formação superior ou de nível técnico –profissional na área agrícola ou florestal</w:t>
      </w:r>
      <w:r>
        <w:rPr>
          <w:rFonts w:ascii="Arial" w:hAnsi="Arial" w:cs="Arial"/>
          <w:sz w:val="18"/>
          <w:szCs w:val="18"/>
        </w:rPr>
        <w:t>);</w:t>
      </w:r>
    </w:p>
    <w:p w:rsidR="00C546E0" w:rsidRDefault="00C546E0" w:rsidP="00C546E0">
      <w:pPr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r>
        <w:rPr>
          <w:rFonts w:ascii="Arial" w:hAnsi="Arial" w:cs="Arial"/>
          <w:sz w:val="18"/>
          <w:szCs w:val="18"/>
        </w:rPr>
        <w:t>Fotografia.</w:t>
      </w:r>
    </w:p>
    <w:p w:rsidR="00C546E0" w:rsidRPr="00C546E0" w:rsidRDefault="00C546E0" w:rsidP="00C546E0">
      <w:pPr>
        <w:ind w:left="896" w:hanging="539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Pr="000229C4" w:rsidRDefault="00C546E0" w:rsidP="00C546E0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a emissão do cartão de operador </w:t>
      </w:r>
      <w:r w:rsidRPr="004E1A3D">
        <w:rPr>
          <w:rFonts w:ascii="Arial" w:hAnsi="Arial" w:cs="Arial"/>
          <w:sz w:val="16"/>
          <w:szCs w:val="16"/>
        </w:rPr>
        <w:t xml:space="preserve">é cobrada uma taxa de acordo com a Portaria n.º </w:t>
      </w:r>
      <w:r>
        <w:rPr>
          <w:rFonts w:ascii="Arial" w:hAnsi="Arial" w:cs="Arial"/>
          <w:sz w:val="16"/>
          <w:szCs w:val="16"/>
        </w:rPr>
        <w:t>86/2017, de 27 de fevereiro</w:t>
      </w:r>
      <w:r w:rsidRPr="004E1A3D">
        <w:rPr>
          <w:rFonts w:ascii="Arial" w:hAnsi="Arial" w:cs="Arial"/>
          <w:sz w:val="16"/>
          <w:szCs w:val="16"/>
        </w:rPr>
        <w:t>.</w:t>
      </w:r>
    </w:p>
    <w:p w:rsidR="00836FD4" w:rsidRPr="006C6EA5" w:rsidRDefault="00836FD4" w:rsidP="00BF06A8">
      <w:pPr>
        <w:spacing w:before="120" w:after="120" w:line="360" w:lineRule="auto"/>
        <w:rPr>
          <w:rFonts w:ascii="Trebuchet MS" w:hAnsi="Trebuchet MS" w:cs="Trebuchet MS"/>
          <w:sz w:val="22"/>
          <w:szCs w:val="22"/>
        </w:rPr>
      </w:pPr>
    </w:p>
    <w:p w:rsidR="00836FD4" w:rsidRPr="006C6EA5" w:rsidRDefault="00836FD4" w:rsidP="00BF06A8">
      <w:pPr>
        <w:spacing w:before="120" w:after="120" w:line="360" w:lineRule="auto"/>
        <w:rPr>
          <w:rFonts w:ascii="Trebuchet MS" w:hAnsi="Trebuchet MS" w:cs="Trebuchet MS"/>
          <w:sz w:val="22"/>
          <w:szCs w:val="22"/>
        </w:rPr>
      </w:pPr>
    </w:p>
    <w:sectPr w:rsidR="00836FD4" w:rsidRPr="006C6EA5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A2" w:rsidRDefault="00B80AA2">
      <w:r>
        <w:separator/>
      </w:r>
    </w:p>
  </w:endnote>
  <w:endnote w:type="continuationSeparator" w:id="0">
    <w:p w:rsidR="00B80AA2" w:rsidRDefault="00B8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FB2169" w:rsidP="007709CF">
    <w:pPr>
      <w:pStyle w:val="Rodap"/>
    </w:pPr>
    <w:r w:rsidRPr="00FB2169">
      <w:rPr>
        <w:noProof/>
      </w:rPr>
      <w:drawing>
        <wp:inline distT="0" distB="0" distL="0" distR="0">
          <wp:extent cx="5760085" cy="583734"/>
          <wp:effectExtent l="19050" t="0" r="0" b="0"/>
          <wp:docPr id="1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A2" w:rsidRDefault="00B80AA2">
      <w:r>
        <w:separator/>
      </w:r>
    </w:p>
  </w:footnote>
  <w:footnote w:type="continuationSeparator" w:id="0">
    <w:p w:rsidR="00B80AA2" w:rsidRDefault="00B80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072B65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2B65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2772"/>
    <w:rsid w:val="003B4D62"/>
    <w:rsid w:val="003B53D1"/>
    <w:rsid w:val="003B726F"/>
    <w:rsid w:val="003B7B92"/>
    <w:rsid w:val="003C0B68"/>
    <w:rsid w:val="003C2F8A"/>
    <w:rsid w:val="003C4212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5EB4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53CF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1A5F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0AA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05AC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169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E4B1B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_Rel_Pub\Logos_GOVERNO-PORTUGAL_MAMAOT\Estacionario\Templates\PT\template_carta_MAMAOT_pretoe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template_carta_MAMAOT_pretoebranco.dot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2013-01-23T13:16:00Z</cp:lastPrinted>
  <dcterms:created xsi:type="dcterms:W3CDTF">2019-12-16T10:29:00Z</dcterms:created>
  <dcterms:modified xsi:type="dcterms:W3CDTF">2019-12-16T10:57:00Z</dcterms:modified>
</cp:coreProperties>
</file>